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6A53" w14:textId="77777777" w:rsidR="005454F6" w:rsidRDefault="005454F6" w:rsidP="005454F6">
      <w:pPr>
        <w:pStyle w:val="Title"/>
        <w:jc w:val="center"/>
      </w:pPr>
      <w:r>
        <w:t>EU Declaration of Conformity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0"/>
        <w:gridCol w:w="5400"/>
        <w:gridCol w:w="360"/>
      </w:tblGrid>
      <w:tr w:rsidR="005454F6" w:rsidRPr="00694283" w14:paraId="5E239087" w14:textId="77777777" w:rsidTr="00917A69">
        <w:trPr>
          <w:gridAfter w:val="1"/>
          <w:wAfter w:w="360" w:type="dxa"/>
          <w:trHeight w:val="899"/>
        </w:trPr>
        <w:tc>
          <w:tcPr>
            <w:tcW w:w="5148" w:type="dxa"/>
            <w:gridSpan w:val="2"/>
          </w:tcPr>
          <w:p w14:paraId="2A78E46B" w14:textId="77777777" w:rsidR="005454F6" w:rsidRPr="00385040" w:rsidRDefault="005454F6" w:rsidP="00917A69">
            <w:pPr>
              <w:rPr>
                <w:rFonts w:cstheme="minorHAnsi"/>
                <w:i/>
                <w:sz w:val="20"/>
              </w:rPr>
            </w:pPr>
            <w:r w:rsidRPr="00694283">
              <w:rPr>
                <w:rFonts w:cstheme="minorHAnsi"/>
                <w:i/>
                <w:sz w:val="20"/>
              </w:rPr>
              <w:t>The undersigned, representing</w:t>
            </w:r>
            <w:r>
              <w:rPr>
                <w:rFonts w:cstheme="minorHAnsi"/>
                <w:i/>
                <w:sz w:val="20"/>
              </w:rPr>
              <w:t>:</w:t>
            </w:r>
          </w:p>
          <w:p w14:paraId="7ADFB6DB" w14:textId="77777777" w:rsidR="005454F6" w:rsidRDefault="005454F6" w:rsidP="00917A6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Enovation Controls</w:t>
            </w:r>
          </w:p>
          <w:p w14:paraId="7376F587" w14:textId="77777777" w:rsidR="005454F6" w:rsidRDefault="005454F6" w:rsidP="00917A6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5311 S 122</w:t>
            </w:r>
            <w:r w:rsidRPr="00385040">
              <w:rPr>
                <w:rFonts w:cstheme="minorHAnsi"/>
                <w:b/>
                <w:sz w:val="20"/>
                <w:vertAlign w:val="superscript"/>
              </w:rPr>
              <w:t>nd</w:t>
            </w:r>
            <w:r>
              <w:rPr>
                <w:rFonts w:cstheme="minorHAnsi"/>
                <w:b/>
                <w:sz w:val="20"/>
              </w:rPr>
              <w:t xml:space="preserve"> E Ave</w:t>
            </w:r>
          </w:p>
          <w:p w14:paraId="35B6338E" w14:textId="77777777" w:rsidR="005454F6" w:rsidRDefault="005454F6" w:rsidP="00917A69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Tulsa, OK 74146</w:t>
            </w:r>
          </w:p>
          <w:p w14:paraId="29E49DA3" w14:textId="77777777" w:rsidR="005454F6" w:rsidRDefault="005454F6" w:rsidP="00917A69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+1.918.317.4100</w:t>
            </w:r>
          </w:p>
          <w:p w14:paraId="428041E5" w14:textId="77777777" w:rsidR="005454F6" w:rsidRPr="00694283" w:rsidRDefault="005454F6" w:rsidP="00917A69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tcW w:w="5400" w:type="dxa"/>
          </w:tcPr>
          <w:p w14:paraId="4D6CB333" w14:textId="77777777" w:rsidR="005454F6" w:rsidRPr="00694283" w:rsidRDefault="005454F6" w:rsidP="00917A69">
            <w:pPr>
              <w:ind w:right="-288"/>
              <w:rPr>
                <w:rFonts w:cstheme="minorHAnsi"/>
                <w:sz w:val="20"/>
              </w:rPr>
            </w:pPr>
          </w:p>
        </w:tc>
      </w:tr>
      <w:tr w:rsidR="005454F6" w:rsidRPr="00694283" w14:paraId="2CF4F4A6" w14:textId="77777777" w:rsidTr="00917A69">
        <w:tc>
          <w:tcPr>
            <w:tcW w:w="5058" w:type="dxa"/>
          </w:tcPr>
          <w:p w14:paraId="156C858E" w14:textId="77777777" w:rsidR="005454F6" w:rsidRPr="00694283" w:rsidRDefault="005454F6" w:rsidP="00917A69">
            <w:pPr>
              <w:rPr>
                <w:rFonts w:cstheme="minorHAnsi"/>
                <w:b/>
                <w:i/>
                <w:sz w:val="20"/>
              </w:rPr>
            </w:pPr>
            <w:r w:rsidRPr="00694283">
              <w:rPr>
                <w:rFonts w:cstheme="minorHAnsi"/>
                <w:b/>
                <w:i/>
                <w:sz w:val="20"/>
              </w:rPr>
              <w:t>hereby declares that the product:</w:t>
            </w:r>
          </w:p>
        </w:tc>
        <w:tc>
          <w:tcPr>
            <w:tcW w:w="5850" w:type="dxa"/>
            <w:gridSpan w:val="3"/>
          </w:tcPr>
          <w:p w14:paraId="7F4C4B62" w14:textId="77777777" w:rsidR="005454F6" w:rsidRPr="00694283" w:rsidRDefault="005454F6" w:rsidP="00917A69">
            <w:pPr>
              <w:rPr>
                <w:rFonts w:cstheme="minorHAnsi"/>
                <w:i/>
                <w:sz w:val="20"/>
              </w:rPr>
            </w:pPr>
          </w:p>
        </w:tc>
      </w:tr>
      <w:tr w:rsidR="005454F6" w:rsidRPr="00694283" w14:paraId="13848965" w14:textId="77777777" w:rsidTr="00917A69">
        <w:tc>
          <w:tcPr>
            <w:tcW w:w="5148" w:type="dxa"/>
            <w:gridSpan w:val="2"/>
          </w:tcPr>
          <w:p w14:paraId="4C5A5C7F" w14:textId="4FD35FD1" w:rsidR="005454F6" w:rsidRPr="00694283" w:rsidRDefault="00121680" w:rsidP="00917A6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PV-U35</w:t>
            </w:r>
          </w:p>
          <w:p w14:paraId="419B45F5" w14:textId="612BFA09" w:rsidR="005454F6" w:rsidRDefault="005454F6" w:rsidP="00917A69">
            <w:pPr>
              <w:rPr>
                <w:rFonts w:cstheme="minorHAnsi"/>
                <w:sz w:val="20"/>
              </w:rPr>
            </w:pPr>
            <w:r w:rsidRPr="00694283">
              <w:rPr>
                <w:rFonts w:cstheme="minorHAnsi"/>
                <w:sz w:val="20"/>
              </w:rPr>
              <w:t>Model:</w:t>
            </w:r>
            <w:r>
              <w:rPr>
                <w:rFonts w:cstheme="minorHAnsi"/>
                <w:sz w:val="20"/>
              </w:rPr>
              <w:t xml:space="preserve"> </w:t>
            </w:r>
            <w:r w:rsidR="00121680" w:rsidRPr="00121680">
              <w:rPr>
                <w:rFonts w:cstheme="minorHAnsi"/>
                <w:sz w:val="20"/>
              </w:rPr>
              <w:t>78700696</w:t>
            </w:r>
          </w:p>
          <w:p w14:paraId="7CD7AF54" w14:textId="77777777" w:rsidR="005454F6" w:rsidRPr="00694283" w:rsidRDefault="005454F6" w:rsidP="00917A69">
            <w:pPr>
              <w:rPr>
                <w:rFonts w:cstheme="minorHAnsi"/>
                <w:sz w:val="20"/>
              </w:rPr>
            </w:pPr>
          </w:p>
        </w:tc>
        <w:tc>
          <w:tcPr>
            <w:tcW w:w="5760" w:type="dxa"/>
            <w:gridSpan w:val="2"/>
          </w:tcPr>
          <w:p w14:paraId="796E15DC" w14:textId="77777777" w:rsidR="005454F6" w:rsidRPr="00694283" w:rsidRDefault="005454F6" w:rsidP="00917A69">
            <w:pPr>
              <w:rPr>
                <w:rFonts w:cstheme="minorHAnsi"/>
                <w:sz w:val="20"/>
              </w:rPr>
            </w:pPr>
          </w:p>
          <w:p w14:paraId="0F498BCA" w14:textId="77777777" w:rsidR="005454F6" w:rsidRPr="00694283" w:rsidRDefault="005454F6" w:rsidP="00917A69">
            <w:pPr>
              <w:rPr>
                <w:rFonts w:cstheme="minorHAnsi"/>
                <w:sz w:val="20"/>
              </w:rPr>
            </w:pPr>
          </w:p>
        </w:tc>
      </w:tr>
    </w:tbl>
    <w:p w14:paraId="5E97A654" w14:textId="77777777" w:rsidR="005454F6" w:rsidRPr="00694283" w:rsidRDefault="005454F6" w:rsidP="005454F6">
      <w:pPr>
        <w:rPr>
          <w:rFonts w:cstheme="minorHAnsi"/>
          <w:b/>
          <w:i/>
        </w:rPr>
      </w:pPr>
      <w:r w:rsidRPr="00694283">
        <w:rPr>
          <w:rFonts w:cstheme="minorHAnsi"/>
          <w:b/>
          <w:i/>
        </w:rPr>
        <w:t>Is in conformity with essential requirements of the following EC Directives as is verified by compliance with the following standards:</w:t>
      </w:r>
    </w:p>
    <w:tbl>
      <w:tblPr>
        <w:tblW w:w="10725" w:type="dxa"/>
        <w:tblInd w:w="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65"/>
        <w:gridCol w:w="4860"/>
      </w:tblGrid>
      <w:tr w:rsidR="005454F6" w:rsidRPr="00694283" w14:paraId="3805A3C9" w14:textId="77777777" w:rsidTr="00917A69">
        <w:trPr>
          <w:trHeight w:val="465"/>
        </w:trPr>
        <w:tc>
          <w:tcPr>
            <w:tcW w:w="5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D4DF05" w14:textId="77777777" w:rsidR="005454F6" w:rsidRPr="00694283" w:rsidRDefault="005454F6" w:rsidP="00917A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9428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Directive </w:t>
            </w:r>
            <w:r w:rsidRPr="00B41C07">
              <w:rPr>
                <w:rFonts w:eastAsia="Times New Roman" w:cstheme="minorHAnsi"/>
                <w:color w:val="000000"/>
                <w:sz w:val="18"/>
                <w:szCs w:val="18"/>
              </w:rPr>
              <w:t>2014/30/EU</w:t>
            </w:r>
            <w:r w:rsidRPr="0069428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on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Electromagnetic Compatibility</w:t>
            </w:r>
            <w:r w:rsidRPr="00694283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7CC258" w14:textId="77777777" w:rsidR="005454F6" w:rsidRPr="00694283" w:rsidRDefault="005454F6" w:rsidP="00917A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9428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Harmonized Standards                                      </w:t>
            </w:r>
          </w:p>
          <w:p w14:paraId="743889A6" w14:textId="77777777" w:rsidR="005454F6" w:rsidRPr="00694283" w:rsidRDefault="005454F6" w:rsidP="00917A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94283">
              <w:rPr>
                <w:rFonts w:eastAsia="Times New Roman" w:cstheme="minorHAnsi"/>
                <w:color w:val="000000"/>
                <w:sz w:val="18"/>
                <w:szCs w:val="18"/>
              </w:rPr>
              <w:t>Granting Presumption of Conformity</w:t>
            </w:r>
          </w:p>
        </w:tc>
      </w:tr>
      <w:tr w:rsidR="005454F6" w:rsidRPr="00694283" w14:paraId="5F4DA382" w14:textId="77777777" w:rsidTr="00917A69">
        <w:trPr>
          <w:trHeight w:val="710"/>
        </w:trPr>
        <w:tc>
          <w:tcPr>
            <w:tcW w:w="5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6920DF" w14:textId="77777777" w:rsidR="005454F6" w:rsidRPr="00694283" w:rsidRDefault="005454F6" w:rsidP="00917A6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694283">
              <w:rPr>
                <w:rFonts w:cstheme="minorHAnsi"/>
                <w:sz w:val="18"/>
                <w:szCs w:val="18"/>
              </w:rPr>
              <w:t>Electromagnetic Compatibility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1D27B" w14:textId="4472C7D8" w:rsidR="005454F6" w:rsidRDefault="005454F6" w:rsidP="00917A6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="00121680">
              <w:rPr>
                <w:rFonts w:cstheme="minorHAnsi"/>
                <w:sz w:val="18"/>
                <w:szCs w:val="18"/>
              </w:rPr>
              <w:t>IEC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21680">
              <w:rPr>
                <w:rFonts w:cstheme="minorHAnsi"/>
                <w:sz w:val="18"/>
                <w:szCs w:val="18"/>
              </w:rPr>
              <w:t>60945:2002</w:t>
            </w:r>
          </w:p>
          <w:p w14:paraId="419D466B" w14:textId="77777777" w:rsidR="005454F6" w:rsidRDefault="005454F6" w:rsidP="00917A6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="00121680">
              <w:rPr>
                <w:rFonts w:cstheme="minorHAnsi"/>
                <w:sz w:val="18"/>
                <w:szCs w:val="18"/>
              </w:rPr>
              <w:t>IEC 61326-1:2013</w:t>
            </w:r>
          </w:p>
          <w:p w14:paraId="2B546258" w14:textId="37D2C95B" w:rsidR="00FC3A3B" w:rsidRPr="00694283" w:rsidRDefault="00121680" w:rsidP="00917A6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55032:2015 +A11:2020</w:t>
            </w:r>
          </w:p>
        </w:tc>
      </w:tr>
    </w:tbl>
    <w:p w14:paraId="40868E63" w14:textId="77777777" w:rsidR="005454F6" w:rsidRPr="00694283" w:rsidRDefault="005454F6" w:rsidP="005454F6">
      <w:pPr>
        <w:spacing w:after="0" w:line="240" w:lineRule="auto"/>
        <w:rPr>
          <w:rFonts w:eastAsia="Times New Roman" w:cstheme="minorHAnsi"/>
          <w:color w:val="000000"/>
          <w:sz w:val="16"/>
          <w:szCs w:val="18"/>
        </w:rPr>
      </w:pPr>
    </w:p>
    <w:p w14:paraId="051155D8" w14:textId="77777777" w:rsidR="005454F6" w:rsidRPr="00694283" w:rsidRDefault="005454F6" w:rsidP="005454F6">
      <w:pPr>
        <w:spacing w:after="0" w:line="240" w:lineRule="auto"/>
        <w:rPr>
          <w:rFonts w:eastAsia="Times New Roman" w:cstheme="minorHAnsi"/>
          <w:color w:val="000000"/>
          <w:sz w:val="16"/>
          <w:szCs w:val="18"/>
        </w:rPr>
      </w:pPr>
    </w:p>
    <w:p w14:paraId="0516E5D6" w14:textId="77777777" w:rsidR="005454F6" w:rsidRPr="00694283" w:rsidRDefault="005454F6" w:rsidP="005454F6">
      <w:pPr>
        <w:spacing w:after="0" w:line="240" w:lineRule="auto"/>
        <w:rPr>
          <w:rFonts w:eastAsia="Times New Roman" w:cstheme="minorHAnsi"/>
          <w:color w:val="000000"/>
          <w:sz w:val="16"/>
          <w:szCs w:val="18"/>
        </w:rPr>
      </w:pPr>
    </w:p>
    <w:p w14:paraId="5A7BF637" w14:textId="77777777" w:rsidR="005454F6" w:rsidRPr="00694283" w:rsidRDefault="005454F6" w:rsidP="005454F6">
      <w:pPr>
        <w:rPr>
          <w:rFonts w:cstheme="minorHAnsi"/>
          <w:i/>
        </w:rPr>
      </w:pPr>
      <w:r w:rsidRPr="00694283">
        <w:rPr>
          <w:rFonts w:cstheme="minorHAnsi"/>
          <w:i/>
        </w:rPr>
        <w:t xml:space="preserve">I hereby declare under the sole responsibility of </w:t>
      </w:r>
      <w:r>
        <w:rPr>
          <w:rFonts w:cstheme="minorHAnsi"/>
          <w:i/>
        </w:rPr>
        <w:t>Enovation Controls, LLC</w:t>
      </w:r>
      <w:r w:rsidRPr="00694283">
        <w:rPr>
          <w:rFonts w:cstheme="minorHAnsi"/>
          <w:i/>
        </w:rPr>
        <w:t>. that the equipment named above has been designed to comply with the relevant sections of the above referenced specifications.</w:t>
      </w:r>
    </w:p>
    <w:p w14:paraId="60A19404" w14:textId="77777777" w:rsidR="005454F6" w:rsidRDefault="005454F6" w:rsidP="005454F6">
      <w:pPr>
        <w:rPr>
          <w:rFonts w:cstheme="minorHAnsi"/>
          <w:i/>
        </w:rPr>
      </w:pPr>
    </w:p>
    <w:p w14:paraId="31B836D8" w14:textId="77777777" w:rsidR="005454F6" w:rsidRDefault="005454F6" w:rsidP="005454F6">
      <w:pPr>
        <w:rPr>
          <w:rFonts w:cstheme="minorHAnsi"/>
          <w:i/>
        </w:rPr>
      </w:pPr>
      <w:r w:rsidRPr="00694283">
        <w:rPr>
          <w:rFonts w:cstheme="minorHAnsi"/>
          <w:i/>
        </w:rPr>
        <w:t>Signed:</w:t>
      </w:r>
      <w:r w:rsidRPr="00694283">
        <w:rPr>
          <w:rFonts w:cstheme="minorHAnsi"/>
          <w:i/>
        </w:rPr>
        <w:tab/>
      </w:r>
      <w:r w:rsidRPr="00694283">
        <w:rPr>
          <w:rFonts w:cstheme="minorHAnsi"/>
          <w:i/>
        </w:rPr>
        <w:tab/>
        <w:t>_________________________________</w:t>
      </w:r>
    </w:p>
    <w:p w14:paraId="031CCAB3" w14:textId="77777777" w:rsidR="005454F6" w:rsidRDefault="005454F6" w:rsidP="005454F6">
      <w:pPr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  <w:t>Jim Fox, Director, Market Hardware Development</w:t>
      </w:r>
    </w:p>
    <w:p w14:paraId="0298DA6C" w14:textId="3A86C332" w:rsidR="005454F6" w:rsidRPr="00694283" w:rsidRDefault="005454F6" w:rsidP="005454F6">
      <w:pPr>
        <w:rPr>
          <w:rFonts w:cstheme="minorHAnsi"/>
          <w:sz w:val="24"/>
          <w:szCs w:val="24"/>
        </w:rPr>
      </w:pPr>
      <w:r w:rsidRPr="00694283">
        <w:rPr>
          <w:rFonts w:cstheme="minorHAnsi"/>
          <w:i/>
        </w:rPr>
        <w:t>Date:</w:t>
      </w:r>
      <w:r w:rsidRPr="00694283">
        <w:rPr>
          <w:rFonts w:cstheme="minorHAnsi"/>
          <w:i/>
        </w:rPr>
        <w:tab/>
      </w:r>
      <w:r w:rsidRPr="00694283">
        <w:rPr>
          <w:rFonts w:cstheme="minorHAnsi"/>
          <w:i/>
        </w:rPr>
        <w:tab/>
      </w:r>
      <w:r w:rsidR="00FC3A3B">
        <w:rPr>
          <w:rFonts w:cstheme="minorHAnsi"/>
          <w:i/>
        </w:rPr>
        <w:t>6</w:t>
      </w:r>
      <w:r w:rsidR="00F63D0F">
        <w:rPr>
          <w:rFonts w:cstheme="minorHAnsi"/>
          <w:i/>
        </w:rPr>
        <w:t xml:space="preserve"> </w:t>
      </w:r>
      <w:r w:rsidR="00FC3A3B">
        <w:rPr>
          <w:rFonts w:cstheme="minorHAnsi"/>
          <w:i/>
        </w:rPr>
        <w:t>March</w:t>
      </w:r>
      <w:r>
        <w:rPr>
          <w:rFonts w:cstheme="minorHAnsi"/>
          <w:i/>
        </w:rPr>
        <w:t xml:space="preserve"> 2025</w:t>
      </w:r>
    </w:p>
    <w:p w14:paraId="514A055C" w14:textId="77777777" w:rsidR="4520A37B" w:rsidRDefault="4520A37B" w:rsidP="4520A37B">
      <w:pPr>
        <w:rPr>
          <w:rFonts w:ascii="Arial" w:hAnsi="Arial" w:cs="Arial"/>
        </w:rPr>
      </w:pPr>
    </w:p>
    <w:sectPr w:rsidR="4520A37B" w:rsidSect="002D14AE">
      <w:headerReference w:type="default" r:id="rId9"/>
      <w:pgSz w:w="12240" w:h="15840"/>
      <w:pgMar w:top="1440" w:right="1440" w:bottom="1440" w:left="1440" w:header="187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F18D9" w14:textId="77777777" w:rsidR="00490485" w:rsidRDefault="00490485" w:rsidP="00F33FEE">
      <w:pPr>
        <w:spacing w:after="0" w:line="240" w:lineRule="auto"/>
      </w:pPr>
      <w:r>
        <w:separator/>
      </w:r>
    </w:p>
  </w:endnote>
  <w:endnote w:type="continuationSeparator" w:id="0">
    <w:p w14:paraId="005E5F37" w14:textId="77777777" w:rsidR="00490485" w:rsidRDefault="00490485" w:rsidP="00F3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F688D" w14:textId="77777777" w:rsidR="00490485" w:rsidRDefault="00490485" w:rsidP="00F33FEE">
      <w:pPr>
        <w:spacing w:after="0" w:line="240" w:lineRule="auto"/>
      </w:pPr>
      <w:r>
        <w:separator/>
      </w:r>
    </w:p>
  </w:footnote>
  <w:footnote w:type="continuationSeparator" w:id="0">
    <w:p w14:paraId="600DACF2" w14:textId="77777777" w:rsidR="00490485" w:rsidRDefault="00490485" w:rsidP="00F3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E233" w14:textId="77777777" w:rsidR="00F33FEE" w:rsidRDefault="00F33F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880DCA" wp14:editId="2B85B3A9">
          <wp:simplePos x="0" y="0"/>
          <wp:positionH relativeFrom="margin">
            <wp:align>center</wp:align>
          </wp:positionH>
          <wp:positionV relativeFrom="margin">
            <wp:posOffset>-1228725</wp:posOffset>
          </wp:positionV>
          <wp:extent cx="7483729" cy="1005840"/>
          <wp:effectExtent l="0" t="0" r="0" b="0"/>
          <wp:wrapNone/>
          <wp:docPr id="488315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315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729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A663E" w14:textId="77777777" w:rsidR="00F33FEE" w:rsidRDefault="00F33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F6"/>
    <w:rsid w:val="00121680"/>
    <w:rsid w:val="001877C0"/>
    <w:rsid w:val="002D14AE"/>
    <w:rsid w:val="00331EC6"/>
    <w:rsid w:val="00490485"/>
    <w:rsid w:val="005454F6"/>
    <w:rsid w:val="00556173"/>
    <w:rsid w:val="005A6276"/>
    <w:rsid w:val="0065515A"/>
    <w:rsid w:val="00821AFB"/>
    <w:rsid w:val="008B1CDB"/>
    <w:rsid w:val="00B53030"/>
    <w:rsid w:val="00BC3BBE"/>
    <w:rsid w:val="00CF3603"/>
    <w:rsid w:val="00E20B8C"/>
    <w:rsid w:val="00ED073D"/>
    <w:rsid w:val="00F33FEE"/>
    <w:rsid w:val="00F63D0F"/>
    <w:rsid w:val="00F6615A"/>
    <w:rsid w:val="00FB405E"/>
    <w:rsid w:val="00FC3A3B"/>
    <w:rsid w:val="00FE31DA"/>
    <w:rsid w:val="4520A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A8BFD"/>
  <w15:chartTrackingRefBased/>
  <w15:docId w15:val="{3F7F9EB0-A0DA-D24B-BB7D-62B13182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F6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FEE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33FEE"/>
  </w:style>
  <w:style w:type="paragraph" w:styleId="Footer">
    <w:name w:val="footer"/>
    <w:basedOn w:val="Normal"/>
    <w:link w:val="FooterChar"/>
    <w:uiPriority w:val="99"/>
    <w:unhideWhenUsed/>
    <w:rsid w:val="00F33FEE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33FEE"/>
  </w:style>
  <w:style w:type="paragraph" w:styleId="Title">
    <w:name w:val="Title"/>
    <w:basedOn w:val="Normal"/>
    <w:next w:val="Normal"/>
    <w:link w:val="TitleChar"/>
    <w:uiPriority w:val="10"/>
    <w:qFormat/>
    <w:rsid w:val="005454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4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table" w:styleId="TableGrid">
    <w:name w:val="Table Grid"/>
    <w:basedOn w:val="TableNormal"/>
    <w:uiPriority w:val="59"/>
    <w:rsid w:val="005454F6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54F6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unhydraulics.sharepoint.com/sites/MarketingResources/Shared%20Documents/General/Company%20Letterhead/US%20Letterhead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4F44A3BC36943B3E8967F761C97D4" ma:contentTypeVersion="32" ma:contentTypeDescription="Create a new document." ma:contentTypeScope="" ma:versionID="bbbad0a912ec6a3e0bc51a4d7ebadbc8">
  <xsd:schema xmlns:xsd="http://www.w3.org/2001/XMLSchema" xmlns:xs="http://www.w3.org/2001/XMLSchema" xmlns:p="http://schemas.microsoft.com/office/2006/metadata/properties" xmlns:ns2="f959e828-fb70-45ff-b3bc-0f4a54430f3c" xmlns:ns3="ff36d6e3-2e80-4ace-9e47-65171e899892" targetNamespace="http://schemas.microsoft.com/office/2006/metadata/properties" ma:root="true" ma:fieldsID="a2776f31060bce99982a1bfc2630507c" ns2:_="" ns3:_="">
    <xsd:import namespace="f959e828-fb70-45ff-b3bc-0f4a54430f3c"/>
    <xsd:import namespace="ff36d6e3-2e80-4ace-9e47-65171e899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Notes" minOccurs="0"/>
                <xsd:element ref="ns2:o7yl" minOccurs="0"/>
                <xsd:element ref="ns2:_x0062_nd9" minOccurs="0"/>
                <xsd:element ref="ns2:MediaLengthInSecond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e828-fb70-45ff-b3bc-0f4a54430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1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o7yl" ma:index="12" nillable="true" ma:displayName="SW Version" ma:internalName="o7yl" ma:readOnly="false">
      <xsd:simpleType>
        <xsd:restriction base="dms:Text"/>
      </xsd:simpleType>
    </xsd:element>
    <xsd:element name="_x0062_nd9" ma:index="13" nillable="true" ma:displayName="SW Version" ma:internalName="_x0062_nd9" ma:readOnly="fals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576aa96-dca2-4ec7-9b31-2a1ebb6f5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d6e3-2e80-4ace-9e47-65171e89989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7fa77e4f-9c1c-4a2b-868f-12b87eb6ecfa}" ma:internalName="TaxCatchAll" ma:showField="CatchAllData" ma:web="ff36d6e3-2e80-4ace-9e47-65171e899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f959e828-fb70-45ff-b3bc-0f4a54430f3c" xsi:nil="true"/>
    <MigrationWizIdSecurityGroups xmlns="f959e828-fb70-45ff-b3bc-0f4a54430f3c" xsi:nil="true"/>
    <MigrationWizIdPermissions xmlns="f959e828-fb70-45ff-b3bc-0f4a54430f3c" xsi:nil="true"/>
    <lcf76f155ced4ddcb4097134ff3c332f xmlns="f959e828-fb70-45ff-b3bc-0f4a54430f3c">
      <Terms xmlns="http://schemas.microsoft.com/office/infopath/2007/PartnerControls"/>
    </lcf76f155ced4ddcb4097134ff3c332f>
    <TaxCatchAll xmlns="ff36d6e3-2e80-4ace-9e47-65171e899892" xsi:nil="true"/>
    <MigrationWizIdDocumentLibraryPermissions xmlns="f959e828-fb70-45ff-b3bc-0f4a54430f3c" xsi:nil="true"/>
    <MigrationWizId xmlns="f959e828-fb70-45ff-b3bc-0f4a54430f3c" xsi:nil="true"/>
    <_x0062_nd9 xmlns="f959e828-fb70-45ff-b3bc-0f4a54430f3c" xsi:nil="true"/>
    <Notes xmlns="f959e828-fb70-45ff-b3bc-0f4a54430f3c" xsi:nil="true"/>
    <o7yl xmlns="f959e828-fb70-45ff-b3bc-0f4a54430f3c" xsi:nil="true"/>
  </documentManagement>
</p:properties>
</file>

<file path=customXml/itemProps1.xml><?xml version="1.0" encoding="utf-8"?>
<ds:datastoreItem xmlns:ds="http://schemas.openxmlformats.org/officeDocument/2006/customXml" ds:itemID="{07B31957-025C-4158-B822-CA27A3862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9e828-fb70-45ff-b3bc-0f4a54430f3c"/>
    <ds:schemaRef ds:uri="ff36d6e3-2e80-4ace-9e47-65171e89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0FA76-FF5F-4D43-980E-35883C09F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B25EA-76B7-4D2B-B7E0-22E477CA8ECF}">
  <ds:schemaRefs>
    <ds:schemaRef ds:uri="http://schemas.microsoft.com/office/2006/metadata/properties"/>
    <ds:schemaRef ds:uri="http://schemas.microsoft.com/office/infopath/2007/PartnerControls"/>
    <ds:schemaRef ds:uri="f959e828-fb70-45ff-b3bc-0f4a54430f3c"/>
    <ds:schemaRef ds:uri="ff36d6e3-2e80-4ace-9e47-65171e8998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US%20Letterhead%202024.dotx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Fox</dc:creator>
  <cp:keywords/>
  <dc:description/>
  <cp:lastModifiedBy>Jim Fox</cp:lastModifiedBy>
  <cp:revision>2</cp:revision>
  <dcterms:created xsi:type="dcterms:W3CDTF">2025-03-06T14:52:00Z</dcterms:created>
  <dcterms:modified xsi:type="dcterms:W3CDTF">2025-03-06T14:52:00Z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0x0101007E44F44A3BC36943B3E8967F761C97D4</vt:lpwstr>
  </property>
  <property fmtid="{D5CDD505-2E9C-101B-9397-08002B2CF9AE}" pid="3" name="MediaServiceImageTags">
    <vt:lpwstr/>
  </property>
</Properties>
</file>